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66FF3" w:rsidRPr="00A9583A" w:rsidTr="00366FF3">
        <w:trPr>
          <w:trHeight w:val="444"/>
        </w:trPr>
        <w:tc>
          <w:tcPr>
            <w:tcW w:w="963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366FF3" w:rsidRPr="00A9583A" w:rsidRDefault="00121AF6" w:rsidP="00366FF3">
            <w:pPr>
              <w:pStyle w:val="QMDokumenttitel"/>
              <w:framePr w:hSpace="0" w:wrap="auto" w:vAnchor="margin" w:hAnchor="text" w:yAlign="inline"/>
            </w:pPr>
            <w:r>
              <w:t>Antrag um Aufnahme</w:t>
            </w:r>
          </w:p>
        </w:tc>
      </w:tr>
    </w:tbl>
    <w:p w:rsidR="00366FF3" w:rsidRDefault="00366FF3" w:rsidP="00A36873">
      <w:pPr>
        <w:pStyle w:val="QMFlietext"/>
      </w:pPr>
      <w:r w:rsidRPr="006B0C62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0" wp14:anchorId="00D9AA5F" wp14:editId="3969B729">
            <wp:simplePos x="0" y="0"/>
            <wp:positionH relativeFrom="margin">
              <wp:posOffset>68992</wp:posOffset>
            </wp:positionH>
            <wp:positionV relativeFrom="page">
              <wp:posOffset>415143</wp:posOffset>
            </wp:positionV>
            <wp:extent cx="6080400" cy="381600"/>
            <wp:effectExtent l="0" t="0" r="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8007" t="-10738" r="-2" b="-1858"/>
                    <a:stretch/>
                  </pic:blipFill>
                  <pic:spPr bwMode="auto">
                    <a:xfrm>
                      <a:off x="0" y="0"/>
                      <a:ext cx="6080400" cy="3816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9488" w:type="dxa"/>
        <w:tblLook w:val="04A0" w:firstRow="1" w:lastRow="0" w:firstColumn="1" w:lastColumn="0" w:noHBand="0" w:noVBand="1"/>
      </w:tblPr>
      <w:tblGrid>
        <w:gridCol w:w="1952"/>
        <w:gridCol w:w="745"/>
        <w:gridCol w:w="105"/>
        <w:gridCol w:w="1972"/>
        <w:gridCol w:w="524"/>
        <w:gridCol w:w="522"/>
        <w:gridCol w:w="134"/>
        <w:gridCol w:w="3534"/>
      </w:tblGrid>
      <w:tr w:rsidR="00121AF6" w:rsidRPr="00121AF6" w:rsidTr="0037373B">
        <w:tc>
          <w:tcPr>
            <w:tcW w:w="58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der Antragstellung </w:t>
            </w:r>
            <w:r w:rsidRPr="00121AF6">
              <w:rPr>
                <w:szCs w:val="20"/>
              </w:rPr>
              <w:t>(Tag/Monat/Jahr)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Pr="00121AF6" w:rsidRDefault="00062CD5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121AF6" w:rsidRPr="00121AF6" w:rsidTr="0037373B">
        <w:tc>
          <w:tcPr>
            <w:tcW w:w="9488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b/>
                <w:sz w:val="24"/>
                <w:szCs w:val="24"/>
              </w:rPr>
            </w:pPr>
            <w:r w:rsidRPr="00A77E45">
              <w:rPr>
                <w:b/>
                <w:sz w:val="24"/>
                <w:szCs w:val="24"/>
              </w:rPr>
              <w:t>Antragsteller:in (aufzunehmende Person):</w:t>
            </w:r>
          </w:p>
        </w:tc>
      </w:tr>
      <w:tr w:rsidR="001B0E4E" w:rsidRPr="00121AF6" w:rsidTr="0037373B">
        <w:tc>
          <w:tcPr>
            <w:tcW w:w="2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r-/Zuname</w:t>
            </w:r>
            <w:r w:rsidRPr="00A77E45">
              <w:rPr>
                <w:sz w:val="24"/>
                <w:szCs w:val="24"/>
              </w:rPr>
              <w:t>: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303BD" w:rsidRPr="00121AF6" w:rsidTr="0037373B">
        <w:tc>
          <w:tcPr>
            <w:tcW w:w="28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Geburtsdatum/-ort:</w:t>
            </w:r>
          </w:p>
        </w:tc>
        <w:tc>
          <w:tcPr>
            <w:tcW w:w="6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2802" w:type="dxa"/>
            <w:gridSpan w:val="3"/>
            <w:tcBorders>
              <w:left w:val="nil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Staatsbürgerschaft:</w:t>
            </w:r>
          </w:p>
        </w:tc>
        <w:tc>
          <w:tcPr>
            <w:tcW w:w="6686" w:type="dxa"/>
            <w:gridSpan w:val="5"/>
            <w:tcBorders>
              <w:left w:val="nil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948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 xml:space="preserve">Familienstand: </w:t>
            </w:r>
            <w:sdt>
              <w:sdtPr>
                <w:rPr>
                  <w:sz w:val="24"/>
                  <w:szCs w:val="24"/>
                </w:rPr>
                <w:id w:val="38344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A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ledig    </w:t>
            </w:r>
            <w:sdt>
              <w:sdtPr>
                <w:rPr>
                  <w:sz w:val="24"/>
                  <w:szCs w:val="24"/>
                </w:rPr>
                <w:id w:val="7961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A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verheiratet   </w:t>
            </w:r>
            <w:sdt>
              <w:sdtPr>
                <w:rPr>
                  <w:sz w:val="24"/>
                  <w:szCs w:val="24"/>
                </w:rPr>
                <w:id w:val="-11075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verwitwet   </w:t>
            </w:r>
            <w:sdt>
              <w:sdtPr>
                <w:rPr>
                  <w:sz w:val="24"/>
                  <w:szCs w:val="24"/>
                </w:rPr>
                <w:id w:val="-10134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80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geschieden</w:t>
            </w:r>
          </w:p>
        </w:tc>
      </w:tr>
      <w:tr w:rsidR="00121AF6" w:rsidRPr="00121AF6" w:rsidTr="0037373B">
        <w:tc>
          <w:tcPr>
            <w:tcW w:w="19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Anschrift</w:t>
            </w:r>
            <w:r w:rsidRPr="00A77E45">
              <w:rPr>
                <w:sz w:val="24"/>
                <w:szCs w:val="24"/>
              </w:rPr>
              <w:t>:</w:t>
            </w:r>
          </w:p>
        </w:tc>
        <w:tc>
          <w:tcPr>
            <w:tcW w:w="75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19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PLZ, Ort:</w:t>
            </w:r>
          </w:p>
        </w:tc>
        <w:tc>
          <w:tcPr>
            <w:tcW w:w="75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4774" w:type="dxa"/>
            <w:gridSpan w:val="4"/>
            <w:tcBorders>
              <w:left w:val="nil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Tel. Nr.:</w:t>
            </w:r>
            <w:r w:rsidR="00062CD5">
              <w:rPr>
                <w:sz w:val="24"/>
                <w:szCs w:val="24"/>
              </w:rPr>
              <w:t xml:space="preserve"> </w:t>
            </w:r>
            <w:r w:rsidR="00062CD5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062CD5">
              <w:rPr>
                <w:sz w:val="24"/>
                <w:szCs w:val="24"/>
              </w:rPr>
              <w:instrText xml:space="preserve"> FORMTEXT </w:instrText>
            </w:r>
            <w:r w:rsidR="00062CD5">
              <w:rPr>
                <w:sz w:val="24"/>
                <w:szCs w:val="24"/>
              </w:rPr>
            </w:r>
            <w:r w:rsidR="00062CD5">
              <w:rPr>
                <w:sz w:val="24"/>
                <w:szCs w:val="24"/>
              </w:rPr>
              <w:fldChar w:fldCharType="separate"/>
            </w:r>
            <w:r w:rsidR="00062CD5">
              <w:rPr>
                <w:noProof/>
                <w:sz w:val="24"/>
                <w:szCs w:val="24"/>
              </w:rPr>
              <w:t> </w:t>
            </w:r>
            <w:r w:rsidR="00062CD5">
              <w:rPr>
                <w:noProof/>
                <w:sz w:val="24"/>
                <w:szCs w:val="24"/>
              </w:rPr>
              <w:t> </w:t>
            </w:r>
            <w:r w:rsidR="00062CD5">
              <w:rPr>
                <w:noProof/>
                <w:sz w:val="24"/>
                <w:szCs w:val="24"/>
              </w:rPr>
              <w:t> </w:t>
            </w:r>
            <w:r w:rsidR="00062CD5">
              <w:rPr>
                <w:noProof/>
                <w:sz w:val="24"/>
                <w:szCs w:val="24"/>
              </w:rPr>
              <w:t> </w:t>
            </w:r>
            <w:r w:rsidR="00062CD5">
              <w:rPr>
                <w:noProof/>
                <w:sz w:val="24"/>
                <w:szCs w:val="24"/>
              </w:rPr>
              <w:t> </w:t>
            </w:r>
            <w:r w:rsidR="00062CD5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14" w:type="dxa"/>
            <w:gridSpan w:val="4"/>
            <w:tcBorders>
              <w:left w:val="nil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2160DB">
              <w:rPr>
                <w:sz w:val="24"/>
                <w:szCs w:val="24"/>
              </w:rPr>
              <w:t>rezeptgebührenbefreit: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104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0D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ja </w:t>
            </w:r>
            <w:r w:rsidR="00B5080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97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6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nein</w:t>
            </w:r>
          </w:p>
        </w:tc>
      </w:tr>
      <w:tr w:rsidR="00121AF6" w:rsidRPr="00121AF6" w:rsidTr="0037373B">
        <w:tc>
          <w:tcPr>
            <w:tcW w:w="195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Hausärzt:in:</w:t>
            </w:r>
          </w:p>
        </w:tc>
        <w:tc>
          <w:tcPr>
            <w:tcW w:w="753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477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aktuelle Pfleggeldstufe:</w:t>
            </w:r>
            <w:r w:rsidR="001B0E4E">
              <w:rPr>
                <w:sz w:val="24"/>
                <w:szCs w:val="24"/>
              </w:rPr>
              <w:t xml:space="preserve"> </w:t>
            </w:r>
            <w:r w:rsidR="001B0E4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B0E4E">
              <w:rPr>
                <w:sz w:val="24"/>
                <w:szCs w:val="24"/>
              </w:rPr>
              <w:instrText xml:space="preserve"> FORMTEXT </w:instrText>
            </w:r>
            <w:r w:rsidR="001B0E4E">
              <w:rPr>
                <w:sz w:val="24"/>
                <w:szCs w:val="24"/>
              </w:rPr>
            </w:r>
            <w:r w:rsidR="001B0E4E">
              <w:rPr>
                <w:sz w:val="24"/>
                <w:szCs w:val="24"/>
              </w:rPr>
              <w:fldChar w:fldCharType="separate"/>
            </w:r>
            <w:r w:rsidR="001B0E4E">
              <w:rPr>
                <w:noProof/>
                <w:sz w:val="24"/>
                <w:szCs w:val="24"/>
              </w:rPr>
              <w:t> </w:t>
            </w:r>
            <w:r w:rsidR="001B0E4E">
              <w:rPr>
                <w:sz w:val="24"/>
                <w:szCs w:val="24"/>
              </w:rPr>
              <w:fldChar w:fldCharType="end"/>
            </w:r>
          </w:p>
        </w:tc>
        <w:tc>
          <w:tcPr>
            <w:tcW w:w="471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ind w:hanging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54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 xml:space="preserve"> derzeit kein Pflegegeld</w:t>
            </w:r>
          </w:p>
        </w:tc>
      </w:tr>
      <w:tr w:rsidR="00121AF6" w:rsidRPr="00121AF6" w:rsidTr="0037373B">
        <w:tc>
          <w:tcPr>
            <w:tcW w:w="477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laufende Ansuchen um Erhöhung:</w:t>
            </w:r>
          </w:p>
        </w:tc>
        <w:tc>
          <w:tcPr>
            <w:tcW w:w="4714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Pr="00121AF6" w:rsidRDefault="0037373B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2668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1AF6" w:rsidRPr="00A77E45">
              <w:rPr>
                <w:sz w:val="24"/>
                <w:szCs w:val="24"/>
              </w:rPr>
              <w:t xml:space="preserve"> ja   </w:t>
            </w:r>
            <w:sdt>
              <w:sdtPr>
                <w:rPr>
                  <w:sz w:val="24"/>
                  <w:szCs w:val="24"/>
                </w:rPr>
                <w:id w:val="-2814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F6" w:rsidRPr="00216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1AF6" w:rsidRPr="002160DB">
              <w:rPr>
                <w:sz w:val="24"/>
                <w:szCs w:val="24"/>
              </w:rPr>
              <w:t xml:space="preserve"> nein</w:t>
            </w:r>
          </w:p>
        </w:tc>
      </w:tr>
      <w:tr w:rsidR="00121AF6" w:rsidRPr="00121AF6" w:rsidTr="0037373B">
        <w:tc>
          <w:tcPr>
            <w:tcW w:w="477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b/>
                <w:sz w:val="24"/>
                <w:szCs w:val="24"/>
              </w:rPr>
              <w:t>Erwachsenenvertreter:in (EV):</w:t>
            </w:r>
          </w:p>
        </w:tc>
        <w:tc>
          <w:tcPr>
            <w:tcW w:w="471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21AF6" w:rsidRPr="00121AF6" w:rsidRDefault="0037373B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24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21AF6" w:rsidRPr="00A77E45">
              <w:rPr>
                <w:sz w:val="24"/>
                <w:szCs w:val="24"/>
              </w:rPr>
              <w:t xml:space="preserve"> ja   </w:t>
            </w:r>
            <w:sdt>
              <w:sdtPr>
                <w:rPr>
                  <w:sz w:val="24"/>
                  <w:szCs w:val="24"/>
                </w:rPr>
                <w:id w:val="14332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F6" w:rsidRPr="002160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1AF6" w:rsidRPr="002160DB">
              <w:rPr>
                <w:sz w:val="24"/>
                <w:szCs w:val="24"/>
              </w:rPr>
              <w:t xml:space="preserve"> nein</w:t>
            </w:r>
          </w:p>
        </w:tc>
      </w:tr>
      <w:tr w:rsidR="00121AF6" w:rsidRPr="00121AF6" w:rsidTr="0037373B">
        <w:tc>
          <w:tcPr>
            <w:tcW w:w="9488" w:type="dxa"/>
            <w:gridSpan w:val="8"/>
            <w:tcBorders>
              <w:left w:val="nil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tabs>
                <w:tab w:val="left" w:pos="2253"/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 xml:space="preserve">Art: </w:t>
            </w:r>
            <w:sdt>
              <w:sdtPr>
                <w:rPr>
                  <w:sz w:val="24"/>
                  <w:szCs w:val="24"/>
                </w:rPr>
                <w:id w:val="-20855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5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>Vorsorgevollmacht</w:t>
            </w:r>
            <w:r w:rsidR="0037373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914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5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>gewählte EV</w:t>
            </w:r>
            <w:r w:rsidR="0037373B">
              <w:rPr>
                <w:sz w:val="24"/>
                <w:szCs w:val="24"/>
              </w:rPr>
              <w:t xml:space="preserve"> </w:t>
            </w:r>
            <w:r w:rsidRPr="00A77E4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3323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5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>gesetzliche EV</w:t>
            </w:r>
            <w:r w:rsidR="0037373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6805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7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7E45">
              <w:rPr>
                <w:sz w:val="24"/>
                <w:szCs w:val="24"/>
              </w:rPr>
              <w:t>gerichtliche EV</w:t>
            </w:r>
          </w:p>
        </w:tc>
      </w:tr>
      <w:tr w:rsidR="00121AF6" w:rsidRPr="00121AF6" w:rsidTr="0037373B">
        <w:tc>
          <w:tcPr>
            <w:tcW w:w="26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ind w:right="753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r</w:t>
            </w:r>
            <w:r w:rsidR="0037373B"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>/Zuname:</w:t>
            </w:r>
          </w:p>
        </w:tc>
        <w:tc>
          <w:tcPr>
            <w:tcW w:w="679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ind w:right="7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7373B" w:rsidRPr="00121AF6" w:rsidTr="0037373B">
        <w:tc>
          <w:tcPr>
            <w:tcW w:w="269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37373B" w:rsidRDefault="0037373B" w:rsidP="0037373B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Nr., E-Mail:</w:t>
            </w:r>
          </w:p>
        </w:tc>
        <w:tc>
          <w:tcPr>
            <w:tcW w:w="6791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37373B" w:rsidRPr="00121AF6" w:rsidRDefault="0037373B" w:rsidP="0037373B">
            <w:pPr>
              <w:pStyle w:val="QMFlietext"/>
              <w:spacing w:line="276" w:lineRule="auto"/>
              <w:ind w:right="7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7373B" w:rsidRPr="00121AF6" w:rsidTr="0037373B">
        <w:tc>
          <w:tcPr>
            <w:tcW w:w="5954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73B" w:rsidRPr="00121AF6" w:rsidRDefault="0037373B" w:rsidP="0037373B">
            <w:pPr>
              <w:pStyle w:val="QMFlietext"/>
              <w:tabs>
                <w:tab w:val="right" w:pos="5745"/>
              </w:tabs>
              <w:spacing w:line="276" w:lineRule="auto"/>
              <w:rPr>
                <w:b/>
                <w:sz w:val="24"/>
                <w:szCs w:val="24"/>
              </w:rPr>
            </w:pPr>
            <w:r w:rsidRPr="00A77E45">
              <w:rPr>
                <w:b/>
                <w:sz w:val="24"/>
                <w:szCs w:val="24"/>
              </w:rPr>
              <w:t xml:space="preserve">Vertrauensperson: </w:t>
            </w:r>
            <w:r>
              <w:rPr>
                <w:b/>
                <w:sz w:val="24"/>
                <w:szCs w:val="24"/>
              </w:rPr>
              <w:tab/>
            </w:r>
            <w:r w:rsidRPr="0037373B">
              <w:rPr>
                <w:sz w:val="24"/>
                <w:szCs w:val="24"/>
              </w:rPr>
              <w:t>Verwandt. Verh</w:t>
            </w:r>
            <w:r>
              <w:rPr>
                <w:sz w:val="24"/>
                <w:szCs w:val="24"/>
              </w:rPr>
              <w:t>.:</w:t>
            </w:r>
          </w:p>
        </w:tc>
        <w:tc>
          <w:tcPr>
            <w:tcW w:w="35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373B" w:rsidRPr="00121AF6" w:rsidRDefault="0037373B" w:rsidP="001B0E4E">
            <w:pPr>
              <w:pStyle w:val="QMFlietext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2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2"/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269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Default="0037373B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r-/Zuname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9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269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Nr.</w:t>
            </w:r>
            <w:r w:rsidR="0037373B">
              <w:rPr>
                <w:sz w:val="24"/>
                <w:szCs w:val="24"/>
              </w:rPr>
              <w:t>, E-Mail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791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Pr="00121AF6" w:rsidRDefault="00062CD5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21AF6" w:rsidRPr="00121AF6" w:rsidTr="0037373B">
        <w:tc>
          <w:tcPr>
            <w:tcW w:w="9488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21AF6" w:rsidRP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 w:rsidRPr="00A77E45">
              <w:rPr>
                <w:b/>
                <w:sz w:val="24"/>
                <w:szCs w:val="24"/>
              </w:rPr>
              <w:t>Unterbringungswunsch:</w:t>
            </w:r>
          </w:p>
        </w:tc>
      </w:tr>
      <w:tr w:rsidR="00121AF6" w:rsidRPr="00121AF6" w:rsidTr="0037373B">
        <w:tc>
          <w:tcPr>
            <w:tcW w:w="9488" w:type="dxa"/>
            <w:gridSpan w:val="8"/>
            <w:tcBorders>
              <w:left w:val="nil"/>
              <w:right w:val="nil"/>
            </w:tcBorders>
            <w:vAlign w:val="bottom"/>
          </w:tcPr>
          <w:p w:rsidR="00121AF6" w:rsidRPr="00121AF6" w:rsidRDefault="0037373B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270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F6" w:rsidRPr="00121A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1AF6" w:rsidRPr="00A77E45">
              <w:rPr>
                <w:sz w:val="24"/>
                <w:szCs w:val="24"/>
              </w:rPr>
              <w:t xml:space="preserve"> Einbettzimmer   </w:t>
            </w:r>
            <w:sdt>
              <w:sdtPr>
                <w:rPr>
                  <w:sz w:val="24"/>
                  <w:szCs w:val="24"/>
                </w:rPr>
                <w:id w:val="13390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AF6" w:rsidRPr="00121AF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1AF6" w:rsidRPr="00A77E45">
              <w:rPr>
                <w:sz w:val="24"/>
                <w:szCs w:val="24"/>
              </w:rPr>
              <w:t xml:space="preserve"> Zweibettzimmer</w:t>
            </w:r>
          </w:p>
        </w:tc>
      </w:tr>
      <w:tr w:rsidR="00121AF6" w:rsidRPr="00121AF6" w:rsidTr="0037373B">
        <w:tc>
          <w:tcPr>
            <w:tcW w:w="5298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Default="00121AF6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Aufnahme erwünscht ab </w:t>
            </w:r>
            <w:r w:rsidR="00062CD5">
              <w:rPr>
                <w:szCs w:val="24"/>
              </w:rPr>
              <w:t>(Tag</w:t>
            </w:r>
            <w:r w:rsidRPr="00121AF6">
              <w:rPr>
                <w:szCs w:val="20"/>
              </w:rPr>
              <w:t>/Monat/Jahr):</w:t>
            </w:r>
          </w:p>
        </w:tc>
        <w:tc>
          <w:tcPr>
            <w:tcW w:w="419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21AF6" w:rsidRPr="00121AF6" w:rsidRDefault="00062CD5" w:rsidP="001B0E4E">
            <w:pPr>
              <w:pStyle w:val="QMFlie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303BD" w:rsidRPr="00121AF6" w:rsidTr="0037373B">
        <w:tc>
          <w:tcPr>
            <w:tcW w:w="948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B0FFB" w:rsidRPr="008B0FFB" w:rsidRDefault="00E303BD" w:rsidP="008B0FFB">
            <w:pPr>
              <w:pStyle w:val="QMFlietext"/>
              <w:pBdr>
                <w:between w:val="single" w:sz="12" w:space="1" w:color="auto"/>
              </w:pBdr>
              <w:spacing w:line="276" w:lineRule="auto"/>
              <w:rPr>
                <w:b/>
                <w:sz w:val="24"/>
                <w:szCs w:val="24"/>
              </w:rPr>
            </w:pPr>
            <w:r w:rsidRPr="00121AF6">
              <w:rPr>
                <w:b/>
                <w:sz w:val="24"/>
                <w:szCs w:val="24"/>
              </w:rPr>
              <w:t>Unterschrift</w:t>
            </w:r>
            <w:r>
              <w:rPr>
                <w:b/>
                <w:sz w:val="24"/>
                <w:szCs w:val="24"/>
              </w:rPr>
              <w:t xml:space="preserve"> Antragsteller:in</w:t>
            </w:r>
            <w:r w:rsidRPr="00121AF6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:rsidR="0037373B" w:rsidRDefault="0037373B" w:rsidP="00A60D63">
      <w:pPr>
        <w:pStyle w:val="QMFlietext"/>
        <w:tabs>
          <w:tab w:val="left" w:pos="4820"/>
        </w:tabs>
        <w:spacing w:line="360" w:lineRule="auto"/>
        <w:rPr>
          <w:b/>
          <w:sz w:val="24"/>
          <w:szCs w:val="24"/>
        </w:rPr>
      </w:pPr>
    </w:p>
    <w:p w:rsidR="00A60D63" w:rsidRDefault="0037373B" w:rsidP="00A60D63">
      <w:pPr>
        <w:pStyle w:val="QMFlietext"/>
        <w:tabs>
          <w:tab w:val="left" w:pos="482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A60D63" w:rsidRPr="00A8754C">
        <w:rPr>
          <w:b/>
          <w:sz w:val="24"/>
          <w:szCs w:val="24"/>
        </w:rPr>
        <w:t xml:space="preserve">Anmerkung zur Aufnahme: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4592" w:rsidTr="00D87C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92" w:rsidRPr="00816936" w:rsidRDefault="00D87CE3" w:rsidP="008B0FFB">
            <w:pPr>
              <w:pStyle w:val="QMFlietext"/>
              <w:tabs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8169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936">
              <w:rPr>
                <w:sz w:val="24"/>
                <w:szCs w:val="24"/>
              </w:rPr>
              <w:instrText xml:space="preserve"> FORMTEXT </w:instrText>
            </w:r>
            <w:r w:rsidRPr="00816936">
              <w:rPr>
                <w:sz w:val="24"/>
                <w:szCs w:val="24"/>
              </w:rPr>
            </w:r>
            <w:r w:rsidRPr="00816936">
              <w:rPr>
                <w:sz w:val="24"/>
                <w:szCs w:val="24"/>
              </w:rPr>
              <w:fldChar w:fldCharType="separate"/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sz w:val="24"/>
                <w:szCs w:val="24"/>
              </w:rPr>
              <w:fldChar w:fldCharType="end"/>
            </w:r>
          </w:p>
          <w:p w:rsidR="00D87CE3" w:rsidRPr="00816936" w:rsidRDefault="00D87CE3" w:rsidP="008B0FFB">
            <w:pPr>
              <w:pStyle w:val="QMFlietext"/>
              <w:tabs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8169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936">
              <w:rPr>
                <w:sz w:val="24"/>
                <w:szCs w:val="24"/>
              </w:rPr>
              <w:instrText xml:space="preserve"> FORMTEXT </w:instrText>
            </w:r>
            <w:r w:rsidRPr="00816936">
              <w:rPr>
                <w:sz w:val="24"/>
                <w:szCs w:val="24"/>
              </w:rPr>
            </w:r>
            <w:r w:rsidRPr="00816936">
              <w:rPr>
                <w:sz w:val="24"/>
                <w:szCs w:val="24"/>
              </w:rPr>
              <w:fldChar w:fldCharType="separate"/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sz w:val="24"/>
                <w:szCs w:val="24"/>
              </w:rPr>
              <w:fldChar w:fldCharType="end"/>
            </w:r>
          </w:p>
          <w:p w:rsidR="00D87CE3" w:rsidRPr="00816936" w:rsidRDefault="00D87CE3" w:rsidP="008B0FFB">
            <w:pPr>
              <w:pStyle w:val="QMFlietext"/>
              <w:tabs>
                <w:tab w:val="left" w:pos="4820"/>
              </w:tabs>
              <w:spacing w:line="276" w:lineRule="auto"/>
              <w:rPr>
                <w:sz w:val="24"/>
                <w:szCs w:val="24"/>
              </w:rPr>
            </w:pPr>
            <w:r w:rsidRPr="00816936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6936">
              <w:rPr>
                <w:sz w:val="24"/>
                <w:szCs w:val="24"/>
              </w:rPr>
              <w:instrText xml:space="preserve"> FORMTEXT </w:instrText>
            </w:r>
            <w:r w:rsidRPr="00816936">
              <w:rPr>
                <w:sz w:val="24"/>
                <w:szCs w:val="24"/>
              </w:rPr>
            </w:r>
            <w:r w:rsidRPr="00816936">
              <w:rPr>
                <w:sz w:val="24"/>
                <w:szCs w:val="24"/>
              </w:rPr>
              <w:fldChar w:fldCharType="separate"/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noProof/>
                <w:sz w:val="24"/>
                <w:szCs w:val="24"/>
              </w:rPr>
              <w:t> </w:t>
            </w:r>
            <w:r w:rsidRPr="00816936">
              <w:rPr>
                <w:sz w:val="24"/>
                <w:szCs w:val="24"/>
              </w:rPr>
              <w:fldChar w:fldCharType="end"/>
            </w:r>
          </w:p>
          <w:p w:rsidR="00D87CE3" w:rsidRPr="00816936" w:rsidRDefault="00D87CE3" w:rsidP="008B0FFB">
            <w:pPr>
              <w:pStyle w:val="QMFlietext"/>
              <w:tabs>
                <w:tab w:val="left" w:pos="4820"/>
              </w:tabs>
              <w:spacing w:line="276" w:lineRule="auto"/>
              <w:rPr>
                <w:szCs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0D63" w:rsidRDefault="00A60D63" w:rsidP="00E303BD">
      <w:pPr>
        <w:pStyle w:val="QMFlietext"/>
        <w:tabs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Datenschutzerklärung:</w:t>
      </w:r>
    </w:p>
    <w:p w:rsidR="00A60D63" w:rsidRDefault="00A60D63" w:rsidP="00E303BD">
      <w:pPr>
        <w:pStyle w:val="QMFlietext"/>
        <w:tabs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Ich bin mit der Verarbeitung, Speicherung bzw. Archivierung der von mir bekannt</w:t>
      </w:r>
      <w:r>
        <w:rPr>
          <w:sz w:val="24"/>
          <w:szCs w:val="24"/>
        </w:rPr>
        <w:softHyphen/>
        <w:t>gegebenen Daten auf der Vormerkliste einverstanden. Über mein Recht auf Auskunft, Berechtigung, Löschung, Einschränkung, Widerruf und Über</w:t>
      </w:r>
      <w:r>
        <w:rPr>
          <w:sz w:val="24"/>
          <w:szCs w:val="24"/>
        </w:rPr>
        <w:softHyphen/>
        <w:t>tragung der Daten wurde ich informiert. Ich nehme zur Kenntnis, dass die vor</w:t>
      </w:r>
      <w:r>
        <w:rPr>
          <w:sz w:val="24"/>
          <w:szCs w:val="24"/>
        </w:rPr>
        <w:softHyphen/>
        <w:t>handenen Daten im Falle einer Stornierung der Vormerkung unmittelbar gelöscht und vernichtet werden. Im Falle des Zustandekommens eines Heim</w:t>
      </w:r>
      <w:r>
        <w:rPr>
          <w:sz w:val="24"/>
          <w:szCs w:val="24"/>
        </w:rPr>
        <w:softHyphen/>
        <w:t>vertrages erfolgt eine gesonderte Datenerhebung zum Zwecke der Pflegeheim</w:t>
      </w:r>
      <w:r>
        <w:rPr>
          <w:sz w:val="24"/>
          <w:szCs w:val="24"/>
        </w:rPr>
        <w:softHyphen/>
        <w:t>aufnahme. Das Vormerkansuchen wird in den Bewohner:innenakt aufgenom</w:t>
      </w:r>
      <w:r>
        <w:rPr>
          <w:sz w:val="24"/>
          <w:szCs w:val="24"/>
        </w:rPr>
        <w:softHyphen/>
        <w:t xml:space="preserve">men, wobei sich die Aufbewahrungsfrist and die gesetzlichen Grundlagen hält. Es besteht ein Beschwerderecht bei der österreichischen Datenschutzbehörde. </w:t>
      </w:r>
    </w:p>
    <w:p w:rsidR="00A60D63" w:rsidRDefault="00A60D63" w:rsidP="00E303BD">
      <w:pPr>
        <w:pStyle w:val="QMFlietext"/>
        <w:tabs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Mit der Übermittlung dieses Anmeldeformulars per E-Mail, Fax oder durch persönliche Übergabe erkläre ich, dass die von mir angegebenen Daten richtig und voll</w:t>
      </w:r>
      <w:r>
        <w:rPr>
          <w:sz w:val="24"/>
          <w:szCs w:val="24"/>
        </w:rPr>
        <w:softHyphen/>
        <w:t>ständig sind. Die Übermittlung dieses Formulars ist noch mit keiner Zusage über eine verbindliche Aufnahme in das jeweiligen Seniorenzentrum der Volkshilfe verbunden. Das Formular soll ausschließlich den Aufnahme</w:t>
      </w:r>
      <w:r>
        <w:rPr>
          <w:sz w:val="24"/>
          <w:szCs w:val="24"/>
        </w:rPr>
        <w:softHyphen/>
        <w:t>prozess er</w:t>
      </w:r>
      <w:r>
        <w:rPr>
          <w:sz w:val="24"/>
          <w:szCs w:val="24"/>
        </w:rPr>
        <w:softHyphen/>
        <w:t>leich</w:t>
      </w:r>
      <w:r>
        <w:rPr>
          <w:sz w:val="24"/>
          <w:szCs w:val="24"/>
        </w:rPr>
        <w:softHyphen/>
        <w:t xml:space="preserve">tern (siehe „Hausstatut“). </w:t>
      </w:r>
    </w:p>
    <w:p w:rsidR="00A60D63" w:rsidRPr="0037373B" w:rsidRDefault="00A60D63" w:rsidP="00A60D63">
      <w:pPr>
        <w:pStyle w:val="QMFlietext"/>
        <w:tabs>
          <w:tab w:val="left" w:pos="4820"/>
        </w:tabs>
        <w:spacing w:line="360" w:lineRule="auto"/>
        <w:jc w:val="center"/>
        <w:rPr>
          <w:color w:val="808080" w:themeColor="background1" w:themeShade="80"/>
          <w:sz w:val="24"/>
          <w:szCs w:val="20"/>
        </w:rPr>
      </w:pPr>
      <w:r w:rsidRPr="002E7AC9">
        <w:rPr>
          <w:color w:val="808080" w:themeColor="background1" w:themeShade="80"/>
          <w:sz w:val="24"/>
          <w:szCs w:val="24"/>
        </w:rPr>
        <w:t>_______________________________________________________________</w:t>
      </w:r>
      <w:r w:rsidRPr="0037373B">
        <w:rPr>
          <w:color w:val="808080" w:themeColor="background1" w:themeShade="80"/>
          <w:sz w:val="24"/>
          <w:szCs w:val="20"/>
        </w:rPr>
        <w:t>Ab hier nicht vom/von Antragsteller:in auszufüllen!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0E4E" w:rsidRPr="0037373B" w:rsidTr="0081728B">
        <w:tc>
          <w:tcPr>
            <w:tcW w:w="9634" w:type="dxa"/>
          </w:tcPr>
          <w:p w:rsidR="001B0E4E" w:rsidRPr="0037373B" w:rsidRDefault="001B0E4E" w:rsidP="001B0E4E">
            <w:pPr>
              <w:pStyle w:val="QMFlietext"/>
              <w:rPr>
                <w:sz w:val="24"/>
                <w:szCs w:val="20"/>
              </w:rPr>
            </w:pPr>
            <w:r w:rsidRPr="0037373B">
              <w:rPr>
                <w:sz w:val="24"/>
                <w:szCs w:val="20"/>
              </w:rPr>
              <w:t xml:space="preserve">Aufnahmegespräch geführt am: </w:t>
            </w:r>
            <w:r w:rsidRPr="0037373B">
              <w:rPr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"/>
            <w:r w:rsidRPr="0037373B">
              <w:rPr>
                <w:sz w:val="24"/>
                <w:szCs w:val="20"/>
              </w:rPr>
              <w:instrText xml:space="preserve"> FORMTEXT </w:instrText>
            </w:r>
            <w:r w:rsidRPr="0037373B">
              <w:rPr>
                <w:sz w:val="24"/>
                <w:szCs w:val="20"/>
              </w:rPr>
            </w:r>
            <w:r w:rsidRPr="0037373B">
              <w:rPr>
                <w:sz w:val="24"/>
                <w:szCs w:val="20"/>
              </w:rPr>
              <w:fldChar w:fldCharType="separate"/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sz w:val="24"/>
                <w:szCs w:val="20"/>
              </w:rPr>
              <w:fldChar w:fldCharType="end"/>
            </w:r>
            <w:bookmarkEnd w:id="3"/>
          </w:p>
        </w:tc>
      </w:tr>
      <w:tr w:rsidR="001B0E4E" w:rsidRPr="0037373B" w:rsidTr="007A3CA0">
        <w:tc>
          <w:tcPr>
            <w:tcW w:w="9634" w:type="dxa"/>
          </w:tcPr>
          <w:p w:rsidR="001B0E4E" w:rsidRPr="0037373B" w:rsidRDefault="001B0E4E" w:rsidP="00A60D63">
            <w:pPr>
              <w:pStyle w:val="QMFlietext"/>
              <w:rPr>
                <w:sz w:val="24"/>
                <w:szCs w:val="20"/>
              </w:rPr>
            </w:pPr>
            <w:r w:rsidRPr="0037373B">
              <w:rPr>
                <w:sz w:val="24"/>
                <w:szCs w:val="20"/>
              </w:rPr>
              <w:t xml:space="preserve">von: </w:t>
            </w:r>
            <w:r w:rsidRPr="0037373B">
              <w:rPr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373B">
              <w:rPr>
                <w:sz w:val="24"/>
                <w:szCs w:val="20"/>
              </w:rPr>
              <w:instrText xml:space="preserve"> FORMTEXT </w:instrText>
            </w:r>
            <w:r w:rsidRPr="0037373B">
              <w:rPr>
                <w:sz w:val="24"/>
                <w:szCs w:val="20"/>
              </w:rPr>
            </w:r>
            <w:r w:rsidRPr="0037373B">
              <w:rPr>
                <w:sz w:val="24"/>
                <w:szCs w:val="20"/>
              </w:rPr>
              <w:fldChar w:fldCharType="separate"/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sz w:val="24"/>
                <w:szCs w:val="20"/>
              </w:rPr>
              <w:fldChar w:fldCharType="end"/>
            </w:r>
          </w:p>
        </w:tc>
      </w:tr>
      <w:tr w:rsidR="00A60D63" w:rsidRPr="0037373B" w:rsidTr="00A60D63">
        <w:tc>
          <w:tcPr>
            <w:tcW w:w="9634" w:type="dxa"/>
          </w:tcPr>
          <w:p w:rsidR="00A60D63" w:rsidRPr="0037373B" w:rsidRDefault="00A60D63" w:rsidP="00A60D63">
            <w:pPr>
              <w:pStyle w:val="QMFlietext"/>
              <w:tabs>
                <w:tab w:val="left" w:pos="4820"/>
              </w:tabs>
              <w:rPr>
                <w:b/>
                <w:sz w:val="24"/>
                <w:szCs w:val="20"/>
              </w:rPr>
            </w:pPr>
            <w:r w:rsidRPr="0037373B">
              <w:rPr>
                <w:b/>
                <w:sz w:val="24"/>
                <w:szCs w:val="20"/>
              </w:rPr>
              <w:t>Antragsteller:in (aufzunehmende Person):</w:t>
            </w:r>
          </w:p>
        </w:tc>
      </w:tr>
      <w:tr w:rsidR="001B0E4E" w:rsidRPr="0037373B" w:rsidTr="00696767">
        <w:tc>
          <w:tcPr>
            <w:tcW w:w="9634" w:type="dxa"/>
          </w:tcPr>
          <w:p w:rsidR="001B0E4E" w:rsidRPr="0037373B" w:rsidRDefault="001B0E4E" w:rsidP="001B0E4E">
            <w:pPr>
              <w:pStyle w:val="QMFlietext"/>
              <w:rPr>
                <w:sz w:val="24"/>
                <w:szCs w:val="20"/>
              </w:rPr>
            </w:pPr>
            <w:r w:rsidRPr="0037373B">
              <w:rPr>
                <w:sz w:val="24"/>
                <w:szCs w:val="20"/>
              </w:rPr>
              <w:t>Pensionsauszahlende Stelle:</w:t>
            </w:r>
            <w:r w:rsidRPr="0037373B">
              <w:rPr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7373B">
              <w:rPr>
                <w:sz w:val="24"/>
                <w:szCs w:val="20"/>
              </w:rPr>
              <w:instrText xml:space="preserve"> FORMTEXT </w:instrText>
            </w:r>
            <w:r w:rsidRPr="0037373B">
              <w:rPr>
                <w:sz w:val="24"/>
                <w:szCs w:val="20"/>
              </w:rPr>
            </w:r>
            <w:r w:rsidRPr="0037373B">
              <w:rPr>
                <w:sz w:val="24"/>
                <w:szCs w:val="20"/>
              </w:rPr>
              <w:fldChar w:fldCharType="separate"/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sz w:val="24"/>
                <w:szCs w:val="20"/>
              </w:rPr>
              <w:fldChar w:fldCharType="end"/>
            </w:r>
            <w:bookmarkEnd w:id="4"/>
          </w:p>
        </w:tc>
      </w:tr>
      <w:tr w:rsidR="001B0E4E" w:rsidRPr="0037373B" w:rsidTr="00650866">
        <w:tc>
          <w:tcPr>
            <w:tcW w:w="9634" w:type="dxa"/>
          </w:tcPr>
          <w:p w:rsidR="001B0E4E" w:rsidRPr="0037373B" w:rsidRDefault="001B0E4E" w:rsidP="00A60D63">
            <w:pPr>
              <w:pStyle w:val="QMFlietext"/>
              <w:rPr>
                <w:sz w:val="24"/>
                <w:szCs w:val="20"/>
              </w:rPr>
            </w:pPr>
            <w:r w:rsidRPr="0037373B">
              <w:rPr>
                <w:sz w:val="24"/>
                <w:szCs w:val="20"/>
              </w:rPr>
              <w:t xml:space="preserve">Vers. Nr.: </w:t>
            </w:r>
            <w:r w:rsidR="00036291" w:rsidRPr="0037373B">
              <w:rPr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5"/>
            <w:r w:rsidR="00036291" w:rsidRPr="0037373B">
              <w:rPr>
                <w:sz w:val="24"/>
                <w:szCs w:val="20"/>
              </w:rPr>
              <w:instrText xml:space="preserve"> FORMTEXT </w:instrText>
            </w:r>
            <w:r w:rsidR="00036291" w:rsidRPr="0037373B">
              <w:rPr>
                <w:sz w:val="24"/>
                <w:szCs w:val="20"/>
              </w:rPr>
            </w:r>
            <w:r w:rsidR="00036291" w:rsidRPr="0037373B">
              <w:rPr>
                <w:sz w:val="24"/>
                <w:szCs w:val="20"/>
              </w:rPr>
              <w:fldChar w:fldCharType="separate"/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sz w:val="24"/>
                <w:szCs w:val="20"/>
              </w:rPr>
              <w:fldChar w:fldCharType="end"/>
            </w:r>
            <w:bookmarkEnd w:id="5"/>
          </w:p>
        </w:tc>
      </w:tr>
      <w:tr w:rsidR="001B0E4E" w:rsidRPr="0037373B" w:rsidTr="004177A6">
        <w:tc>
          <w:tcPr>
            <w:tcW w:w="9634" w:type="dxa"/>
          </w:tcPr>
          <w:p w:rsidR="001B0E4E" w:rsidRPr="0037373B" w:rsidRDefault="001B0E4E" w:rsidP="00A60D63">
            <w:pPr>
              <w:pStyle w:val="QMFlietext"/>
              <w:rPr>
                <w:sz w:val="24"/>
                <w:szCs w:val="20"/>
              </w:rPr>
            </w:pPr>
            <w:r w:rsidRPr="0037373B">
              <w:rPr>
                <w:sz w:val="24"/>
                <w:szCs w:val="20"/>
              </w:rPr>
              <w:t xml:space="preserve">Versicherung: </w:t>
            </w:r>
            <w:r w:rsidRPr="0037373B">
              <w:rPr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7373B">
              <w:rPr>
                <w:sz w:val="24"/>
                <w:szCs w:val="20"/>
              </w:rPr>
              <w:instrText xml:space="preserve"> FORMTEXT </w:instrText>
            </w:r>
            <w:r w:rsidRPr="0037373B">
              <w:rPr>
                <w:sz w:val="24"/>
                <w:szCs w:val="20"/>
              </w:rPr>
            </w:r>
            <w:r w:rsidRPr="0037373B">
              <w:rPr>
                <w:sz w:val="24"/>
                <w:szCs w:val="20"/>
              </w:rPr>
              <w:fldChar w:fldCharType="separate"/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noProof/>
                <w:sz w:val="24"/>
                <w:szCs w:val="20"/>
              </w:rPr>
              <w:t> </w:t>
            </w:r>
            <w:r w:rsidRPr="0037373B">
              <w:rPr>
                <w:sz w:val="24"/>
                <w:szCs w:val="20"/>
              </w:rPr>
              <w:fldChar w:fldCharType="end"/>
            </w:r>
          </w:p>
        </w:tc>
      </w:tr>
      <w:tr w:rsidR="001B0E4E" w:rsidRPr="0037373B" w:rsidTr="00847662">
        <w:tc>
          <w:tcPr>
            <w:tcW w:w="9634" w:type="dxa"/>
          </w:tcPr>
          <w:p w:rsidR="001B0E4E" w:rsidRPr="0037373B" w:rsidRDefault="001B0E4E" w:rsidP="00A60D63">
            <w:pPr>
              <w:pStyle w:val="QMFlietext"/>
              <w:rPr>
                <w:sz w:val="24"/>
                <w:szCs w:val="20"/>
              </w:rPr>
            </w:pPr>
            <w:r w:rsidRPr="0037373B">
              <w:rPr>
                <w:sz w:val="24"/>
                <w:szCs w:val="20"/>
              </w:rPr>
              <w:t>derzeitige Pensionshöhe: €</w:t>
            </w:r>
            <w:r w:rsidR="0037373B">
              <w:rPr>
                <w:sz w:val="24"/>
                <w:szCs w:val="20"/>
              </w:rPr>
              <w:t xml:space="preserve"> </w:t>
            </w:r>
            <w:r w:rsidR="00036291" w:rsidRPr="0037373B">
              <w:rPr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6" w:name="Text7"/>
            <w:r w:rsidR="00036291" w:rsidRPr="0037373B">
              <w:rPr>
                <w:sz w:val="24"/>
                <w:szCs w:val="20"/>
              </w:rPr>
              <w:instrText xml:space="preserve"> FORMTEXT </w:instrText>
            </w:r>
            <w:r w:rsidR="00036291" w:rsidRPr="0037373B">
              <w:rPr>
                <w:sz w:val="24"/>
                <w:szCs w:val="20"/>
              </w:rPr>
            </w:r>
            <w:r w:rsidR="00036291" w:rsidRPr="0037373B">
              <w:rPr>
                <w:sz w:val="24"/>
                <w:szCs w:val="20"/>
              </w:rPr>
              <w:fldChar w:fldCharType="separate"/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noProof/>
                <w:sz w:val="24"/>
                <w:szCs w:val="20"/>
              </w:rPr>
              <w:t> </w:t>
            </w:r>
            <w:r w:rsidR="00036291" w:rsidRPr="0037373B">
              <w:rPr>
                <w:sz w:val="24"/>
                <w:szCs w:val="20"/>
              </w:rPr>
              <w:fldChar w:fldCharType="end"/>
            </w:r>
            <w:bookmarkEnd w:id="6"/>
          </w:p>
        </w:tc>
      </w:tr>
    </w:tbl>
    <w:p w:rsidR="00962A58" w:rsidRDefault="00962A58" w:rsidP="001B0E4E">
      <w:pPr>
        <w:pStyle w:val="QMFlietext"/>
        <w:rPr>
          <w:szCs w:val="20"/>
        </w:rPr>
      </w:pPr>
    </w:p>
    <w:sectPr w:rsidR="00962A58" w:rsidSect="006B0C62">
      <w:headerReference w:type="default" r:id="rId9"/>
      <w:footerReference w:type="default" r:id="rId10"/>
      <w:footerReference w:type="first" r:id="rId11"/>
      <w:pgSz w:w="11906" w:h="16838" w:code="9"/>
      <w:pgMar w:top="1418" w:right="1134" w:bottom="1276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DB" w:rsidRDefault="00E962DB" w:rsidP="00076D0C">
      <w:r>
        <w:separator/>
      </w:r>
    </w:p>
    <w:p w:rsidR="00E962DB" w:rsidRDefault="00E962DB"/>
  </w:endnote>
  <w:endnote w:type="continuationSeparator" w:id="0">
    <w:p w:rsidR="00E962DB" w:rsidRDefault="00E962DB" w:rsidP="00076D0C">
      <w:r>
        <w:continuationSeparator/>
      </w:r>
    </w:p>
    <w:p w:rsidR="00E962DB" w:rsidRDefault="00E96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D0C" w:rsidRPr="00E5319B" w:rsidRDefault="00C13CBE" w:rsidP="00A36873">
    <w:pPr>
      <w:pStyle w:val="QMFuzeile"/>
    </w:pPr>
    <w:r>
      <w:t>i</w:t>
    </w:r>
    <w:r w:rsidR="00076D0C" w:rsidRPr="00E5319B">
      <w:t>nhaltlich verantwortlich:</w:t>
    </w:r>
    <w:r w:rsidR="00AF5945">
      <w:t xml:space="preserve"> </w:t>
    </w:r>
    <w:r w:rsidR="000B4592">
      <w:t>PDLSZ Radlingmayr</w:t>
    </w:r>
    <w:r w:rsidR="00076D0C" w:rsidRPr="00E5319B">
      <w:tab/>
      <w:t xml:space="preserve">QM Handbuch </w:t>
    </w:r>
    <w:sdt>
      <w:sdtPr>
        <w:alias w:val="QM Handbuch"/>
        <w:tag w:val="QM Handbuch"/>
        <w:id w:val="373120108"/>
        <w:lock w:val="sdtLocked"/>
        <w:comboBox>
          <w:listItem w:displayText="Volkshilfe Steiermark" w:value="Volkshilfe Steiermark"/>
        </w:comboBox>
      </w:sdtPr>
      <w:sdtEndPr/>
      <w:sdtContent>
        <w:r w:rsidR="009A4D8D">
          <w:t>Volkshilfe Steiermark</w:t>
        </w:r>
      </w:sdtContent>
    </w:sdt>
  </w:p>
  <w:p w:rsidR="00842F95" w:rsidRDefault="00734E44" w:rsidP="00A36873">
    <w:pPr>
      <w:pStyle w:val="QMFuzeile"/>
      <w:rPr>
        <w:szCs w:val="14"/>
      </w:rPr>
    </w:pPr>
    <w:r w:rsidRPr="00E5319B">
      <w:rPr>
        <w:szCs w:val="14"/>
      </w:rPr>
      <w:t>freigegeben von:</w:t>
    </w:r>
    <w:r w:rsidR="00547D48" w:rsidRPr="00E5319B">
      <w:rPr>
        <w:szCs w:val="14"/>
      </w:rPr>
      <w:t xml:space="preserve"> </w:t>
    </w:r>
    <w:sdt>
      <w:sdtPr>
        <w:rPr>
          <w:szCs w:val="14"/>
        </w:rPr>
        <w:alias w:val="Freigabe"/>
        <w:tag w:val="Freigabe"/>
        <w:id w:val="1904559056"/>
        <w:lock w:val="sdtLocked"/>
        <w:placeholder>
          <w:docPart w:val="DBAFE7E5F6D941E297EB4E2D05C7FD2F"/>
        </w:placeholder>
        <w:comboBox>
          <w:listItem w:value="Wählen Sie ein Element aus."/>
          <w:listItem w:displayText="GF Ferner" w:value="GF Ferner"/>
          <w:listItem w:displayText="GF Schafarik" w:value="GF Schafarik"/>
          <w:listItem w:displayText="GF Ferner, GF Schafarik" w:value="GF Ferner, GF Schafarik"/>
          <w:listItem w:displayText="GF Ferner, LS Kocher-Schruf" w:value="GF Ferner, LS Kocher-Schruf"/>
          <w:listItem w:displayText="GF Schafarik, LS Kocher-Schruf" w:value="GF Schafarik, LS Kocher-Schruf"/>
          <w:listItem w:displayText="GF Ferner, GF Schafarik, LS Kocher-Schruf" w:value="GF Ferner, GF Schafarik, LS Kocher-Schruf"/>
          <w:listItem w:displayText="LS Kocher-Schruf" w:value="LS Kocher-Schruf"/>
        </w:comboBox>
      </w:sdtPr>
      <w:sdtEndPr/>
      <w:sdtContent>
        <w:r w:rsidR="000B4592">
          <w:rPr>
            <w:szCs w:val="14"/>
          </w:rPr>
          <w:t>LS Kocher-Schruf</w:t>
        </w:r>
      </w:sdtContent>
    </w:sdt>
    <w:r w:rsidR="00076D0C" w:rsidRPr="00E5319B">
      <w:rPr>
        <w:szCs w:val="14"/>
      </w:rPr>
      <w:tab/>
    </w:r>
    <w:r w:rsidR="00842F95">
      <w:rPr>
        <w:szCs w:val="14"/>
      </w:rPr>
      <w:t>Anwendungsberei</w:t>
    </w:r>
    <w:r w:rsidR="00842F95" w:rsidRPr="000B4592">
      <w:rPr>
        <w:szCs w:val="14"/>
      </w:rPr>
      <w:t xml:space="preserve">ch: </w:t>
    </w:r>
    <w:r w:rsidR="000B4592" w:rsidRPr="000B4592">
      <w:rPr>
        <w:szCs w:val="14"/>
      </w:rPr>
      <w:t>Seniorenzentren</w:t>
    </w:r>
  </w:p>
  <w:p w:rsidR="00076D0C" w:rsidRPr="00E5319B" w:rsidRDefault="007B43BD" w:rsidP="00A36873">
    <w:pPr>
      <w:pStyle w:val="QMFuzeile"/>
      <w:rPr>
        <w:szCs w:val="14"/>
      </w:rPr>
    </w:pPr>
    <w:r w:rsidRPr="00E5319B">
      <w:rPr>
        <w:szCs w:val="14"/>
      </w:rPr>
      <w:t>Stand</w:t>
    </w:r>
    <w:r w:rsidRPr="000B4592">
      <w:rPr>
        <w:szCs w:val="14"/>
      </w:rPr>
      <w:t xml:space="preserve">: </w:t>
    </w:r>
    <w:r w:rsidR="000B4592" w:rsidRPr="000B4592">
      <w:rPr>
        <w:szCs w:val="14"/>
      </w:rPr>
      <w:t>03/2025</w:t>
    </w:r>
    <w:r w:rsidR="009A4D8D">
      <w:rPr>
        <w:szCs w:val="14"/>
      </w:rPr>
      <w:tab/>
    </w:r>
    <w:r w:rsidR="00076D0C" w:rsidRPr="00E5319B">
      <w:rPr>
        <w:szCs w:val="14"/>
      </w:rPr>
      <w:t xml:space="preserve">Seite </w:t>
    </w:r>
    <w:r w:rsidR="00076D0C" w:rsidRPr="00E5319B">
      <w:rPr>
        <w:szCs w:val="14"/>
      </w:rPr>
      <w:fldChar w:fldCharType="begin"/>
    </w:r>
    <w:r w:rsidR="00076D0C" w:rsidRPr="00E5319B">
      <w:rPr>
        <w:szCs w:val="14"/>
      </w:rPr>
      <w:instrText xml:space="preserve"> PAGE   \* MERGEFORMAT </w:instrText>
    </w:r>
    <w:r w:rsidR="00076D0C" w:rsidRPr="00E5319B">
      <w:rPr>
        <w:szCs w:val="14"/>
      </w:rPr>
      <w:fldChar w:fldCharType="separate"/>
    </w:r>
    <w:r w:rsidR="00EB5535">
      <w:rPr>
        <w:noProof/>
        <w:szCs w:val="14"/>
      </w:rPr>
      <w:t>1</w:t>
    </w:r>
    <w:r w:rsidR="00076D0C" w:rsidRPr="00E5319B">
      <w:rPr>
        <w:szCs w:val="14"/>
      </w:rPr>
      <w:fldChar w:fldCharType="end"/>
    </w:r>
    <w:r w:rsidR="00076D0C" w:rsidRPr="00E5319B">
      <w:rPr>
        <w:szCs w:val="14"/>
      </w:rPr>
      <w:t xml:space="preserve"> von </w:t>
    </w:r>
    <w:r w:rsidR="00076D0C" w:rsidRPr="00E5319B">
      <w:rPr>
        <w:szCs w:val="14"/>
      </w:rPr>
      <w:fldChar w:fldCharType="begin"/>
    </w:r>
    <w:r w:rsidR="00076D0C" w:rsidRPr="00E5319B">
      <w:rPr>
        <w:szCs w:val="14"/>
      </w:rPr>
      <w:instrText xml:space="preserve"> SECTIONPAGES   \* MERGEFORMAT </w:instrText>
    </w:r>
    <w:r w:rsidR="00076D0C" w:rsidRPr="00E5319B">
      <w:rPr>
        <w:szCs w:val="14"/>
      </w:rPr>
      <w:fldChar w:fldCharType="separate"/>
    </w:r>
    <w:r w:rsidR="0037373B">
      <w:rPr>
        <w:noProof/>
        <w:szCs w:val="14"/>
      </w:rPr>
      <w:t>2</w:t>
    </w:r>
    <w:r w:rsidR="00076D0C" w:rsidRPr="00E5319B">
      <w:rPr>
        <w:szCs w:val="14"/>
      </w:rPr>
      <w:fldChar w:fldCharType="end"/>
    </w:r>
  </w:p>
  <w:p w:rsidR="00A13A17" w:rsidRDefault="00A13A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5A6" w:rsidRDefault="00A24A6F" w:rsidP="00734E44">
    <w:pPr>
      <w:pStyle w:val="Fuzeile"/>
      <w:tabs>
        <w:tab w:val="clear" w:pos="4536"/>
      </w:tabs>
      <w:rPr>
        <w:sz w:val="14"/>
        <w:szCs w:val="14"/>
      </w:rPr>
    </w:pPr>
    <w:r w:rsidRPr="00734E44">
      <w:rPr>
        <w:sz w:val="14"/>
        <w:szCs w:val="14"/>
      </w:rPr>
      <w:t>unter Mitarbeit von: (bei Nichtverwendung löschen</w:t>
    </w:r>
  </w:p>
  <w:p w:rsidR="00734E44" w:rsidRPr="00734E44" w:rsidRDefault="00734E44" w:rsidP="00734E44">
    <w:pPr>
      <w:pStyle w:val="Fuzeile"/>
      <w:tabs>
        <w:tab w:val="clear" w:pos="4536"/>
      </w:tabs>
      <w:rPr>
        <w:sz w:val="14"/>
        <w:szCs w:val="14"/>
      </w:rPr>
    </w:pPr>
    <w:r w:rsidRPr="00734E44">
      <w:rPr>
        <w:sz w:val="14"/>
        <w:szCs w:val="14"/>
      </w:rPr>
      <w:tab/>
      <w:t xml:space="preserve">QM Handbuch </w:t>
    </w:r>
    <w:sdt>
      <w:sdtPr>
        <w:rPr>
          <w:sz w:val="14"/>
          <w:szCs w:val="14"/>
        </w:rPr>
        <w:alias w:val="QM Handbuch"/>
        <w:tag w:val="QM Handbuch"/>
        <w:id w:val="-238492360"/>
        <w:comboBox>
          <w:listItem w:value="Wählen Sie ein Element aus."/>
          <w:listItem w:displayText="Volkshilfe Steiermark" w:value="Volkshilfe Steiermark"/>
          <w:listItem w:displayText="GS" w:value="GS"/>
          <w:listItem w:displayText="SZ" w:value="SZ"/>
          <w:listItem w:displayText="TZ" w:value="TZ"/>
          <w:listItem w:displayText="SOZ" w:value="SOZ"/>
          <w:listItem w:displayText="GS, SZ" w:value="GS, SZ"/>
          <w:listItem w:displayText="GS, TZ" w:value="GS, TZ"/>
          <w:listItem w:displayText="GS, SOZ" w:value="GS, SOZ"/>
          <w:listItem w:displayText="SZ, TZ" w:value="SZ, TZ"/>
          <w:listItem w:displayText="SZ, SOZ" w:value="SZ, SOZ"/>
          <w:listItem w:displayText="TZ, SOZ" w:value="TZ, SOZ"/>
          <w:listItem w:displayText="GS, SZ, TZ" w:value="GS, SZ, TZ"/>
          <w:listItem w:displayText="GS, SZ, SOZ" w:value="GS, SZ, SOZ"/>
          <w:listItem w:displayText="GS, TZ, SOZ" w:value="GS, TZ, SOZ"/>
          <w:listItem w:displayText="SZ, TZ, SOZ" w:value="SZ, TZ, SOZ"/>
        </w:comboBox>
      </w:sdtPr>
      <w:sdtEndPr/>
      <w:sdtContent>
        <w:r w:rsidR="0031500A">
          <w:rPr>
            <w:sz w:val="14"/>
            <w:szCs w:val="14"/>
          </w:rPr>
          <w:t>Volkshilfe Steiermark</w:t>
        </w:r>
      </w:sdtContent>
    </w:sdt>
  </w:p>
  <w:p w:rsidR="00734E44" w:rsidRPr="00734E44" w:rsidRDefault="00A24A6F" w:rsidP="00734E44">
    <w:pPr>
      <w:pStyle w:val="Fuzeile"/>
      <w:tabs>
        <w:tab w:val="clear" w:pos="4536"/>
      </w:tabs>
      <w:rPr>
        <w:sz w:val="14"/>
        <w:szCs w:val="14"/>
      </w:rPr>
    </w:pPr>
    <w:r w:rsidRPr="00734E44">
      <w:rPr>
        <w:sz w:val="14"/>
        <w:szCs w:val="14"/>
      </w:rPr>
      <w:t>Stand:</w:t>
    </w:r>
    <w:r w:rsidR="00734E44" w:rsidRPr="00734E44">
      <w:rPr>
        <w:sz w:val="14"/>
        <w:szCs w:val="14"/>
      </w:rPr>
      <w:tab/>
      <w:t xml:space="preserve">Seite </w:t>
    </w:r>
    <w:r w:rsidR="00734E44" w:rsidRPr="00734E44">
      <w:rPr>
        <w:sz w:val="14"/>
        <w:szCs w:val="14"/>
      </w:rPr>
      <w:fldChar w:fldCharType="begin"/>
    </w:r>
    <w:r w:rsidR="00734E44" w:rsidRPr="00734E44">
      <w:rPr>
        <w:sz w:val="14"/>
        <w:szCs w:val="14"/>
      </w:rPr>
      <w:instrText xml:space="preserve"> PAGE   \* MERGEFORMAT </w:instrText>
    </w:r>
    <w:r w:rsidR="00734E44" w:rsidRPr="00734E44">
      <w:rPr>
        <w:sz w:val="14"/>
        <w:szCs w:val="14"/>
      </w:rPr>
      <w:fldChar w:fldCharType="separate"/>
    </w:r>
    <w:r w:rsidR="006B0C62">
      <w:rPr>
        <w:noProof/>
        <w:sz w:val="14"/>
        <w:szCs w:val="14"/>
      </w:rPr>
      <w:t>1</w:t>
    </w:r>
    <w:r w:rsidR="00734E44" w:rsidRPr="00734E44">
      <w:rPr>
        <w:sz w:val="14"/>
        <w:szCs w:val="14"/>
      </w:rPr>
      <w:fldChar w:fldCharType="end"/>
    </w:r>
    <w:r w:rsidR="00734E44" w:rsidRPr="00734E44">
      <w:rPr>
        <w:sz w:val="14"/>
        <w:szCs w:val="14"/>
      </w:rPr>
      <w:t xml:space="preserve"> von </w:t>
    </w:r>
    <w:r w:rsidR="00734E44" w:rsidRPr="00734E44">
      <w:rPr>
        <w:sz w:val="14"/>
        <w:szCs w:val="14"/>
      </w:rPr>
      <w:fldChar w:fldCharType="begin"/>
    </w:r>
    <w:r w:rsidR="00734E44" w:rsidRPr="00734E44">
      <w:rPr>
        <w:sz w:val="14"/>
        <w:szCs w:val="14"/>
      </w:rPr>
      <w:instrText xml:space="preserve"> SECTIONPAGES   \* MERGEFORMAT </w:instrText>
    </w:r>
    <w:r w:rsidR="00734E44" w:rsidRPr="00734E44">
      <w:rPr>
        <w:sz w:val="14"/>
        <w:szCs w:val="14"/>
      </w:rPr>
      <w:fldChar w:fldCharType="separate"/>
    </w:r>
    <w:r w:rsidR="006B0C62">
      <w:rPr>
        <w:noProof/>
        <w:sz w:val="14"/>
        <w:szCs w:val="14"/>
      </w:rPr>
      <w:t>3</w:t>
    </w:r>
    <w:r w:rsidR="00734E44" w:rsidRPr="00734E44">
      <w:rPr>
        <w:sz w:val="14"/>
        <w:szCs w:val="14"/>
      </w:rPr>
      <w:fldChar w:fldCharType="end"/>
    </w:r>
  </w:p>
  <w:p w:rsidR="008A58A4" w:rsidRDefault="008A58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DB" w:rsidRDefault="00E962DB" w:rsidP="00076D0C">
      <w:r>
        <w:separator/>
      </w:r>
    </w:p>
    <w:p w:rsidR="00E962DB" w:rsidRDefault="00E962DB"/>
  </w:footnote>
  <w:footnote w:type="continuationSeparator" w:id="0">
    <w:p w:rsidR="00E962DB" w:rsidRDefault="00E962DB" w:rsidP="00076D0C">
      <w:r>
        <w:continuationSeparator/>
      </w:r>
    </w:p>
    <w:p w:rsidR="00E962DB" w:rsidRDefault="00E96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52B" w:rsidRDefault="006D10BC" w:rsidP="008E0561">
    <w:pPr>
      <w:pStyle w:val="QMKopfzeile"/>
    </w:pPr>
    <w:r>
      <w:fldChar w:fldCharType="begin"/>
    </w:r>
    <w:r>
      <w:instrText xml:space="preserve"> STYLEREF  "QM Dokumenttitel" </w:instrText>
    </w:r>
    <w:r>
      <w:fldChar w:fldCharType="separate"/>
    </w:r>
    <w:r w:rsidR="0037373B">
      <w:t>Antrag um Aufnahme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56E"/>
    <w:multiLevelType w:val="hybridMultilevel"/>
    <w:tmpl w:val="587C0E52"/>
    <w:lvl w:ilvl="0" w:tplc="91DE9DF4">
      <w:start w:val="1"/>
      <w:numFmt w:val="bullet"/>
      <w:pStyle w:val="QMAufzhlung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91B13"/>
    <w:multiLevelType w:val="hybridMultilevel"/>
    <w:tmpl w:val="8D0C7F20"/>
    <w:lvl w:ilvl="0" w:tplc="C4C8BED0">
      <w:start w:val="1"/>
      <w:numFmt w:val="decimal"/>
      <w:pStyle w:val="Inhaltsverzeichnis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779DE"/>
    <w:multiLevelType w:val="hybridMultilevel"/>
    <w:tmpl w:val="2F8207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30ACD"/>
    <w:multiLevelType w:val="hybridMultilevel"/>
    <w:tmpl w:val="D7CA1E4E"/>
    <w:lvl w:ilvl="0" w:tplc="0C84930E">
      <w:start w:val="1"/>
      <w:numFmt w:val="bullet"/>
      <w:pStyle w:val="QM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A57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F30D5"/>
    <w:multiLevelType w:val="hybridMultilevel"/>
    <w:tmpl w:val="44223C30"/>
    <w:lvl w:ilvl="0" w:tplc="4F0845EA">
      <w:start w:val="1"/>
      <w:numFmt w:val="bullet"/>
      <w:pStyle w:val="QMAufzhlung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920EE4"/>
    <w:multiLevelType w:val="hybridMultilevel"/>
    <w:tmpl w:val="CAFA70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enBRg183Wy+p013VoOck/tWpqxg0yYPg3OKTQUx6YCT6spvPoBXJ85As6mF/b53cFXt1t+an/NY1nfvtxxUIUg==" w:salt="SufOWVcqj3+/yg+9fR2bW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B"/>
    <w:rsid w:val="00036291"/>
    <w:rsid w:val="00051487"/>
    <w:rsid w:val="00051886"/>
    <w:rsid w:val="00062CD5"/>
    <w:rsid w:val="0007364A"/>
    <w:rsid w:val="00074896"/>
    <w:rsid w:val="00076D0C"/>
    <w:rsid w:val="000A3339"/>
    <w:rsid w:val="000B4592"/>
    <w:rsid w:val="000D6594"/>
    <w:rsid w:val="00121AF6"/>
    <w:rsid w:val="001723C1"/>
    <w:rsid w:val="001976B3"/>
    <w:rsid w:val="001B0E4E"/>
    <w:rsid w:val="002048C7"/>
    <w:rsid w:val="002171F0"/>
    <w:rsid w:val="00217E49"/>
    <w:rsid w:val="00221E74"/>
    <w:rsid w:val="00241A74"/>
    <w:rsid w:val="0025651B"/>
    <w:rsid w:val="002659B0"/>
    <w:rsid w:val="002729C5"/>
    <w:rsid w:val="00291421"/>
    <w:rsid w:val="002B74E7"/>
    <w:rsid w:val="002D4B47"/>
    <w:rsid w:val="002E0F5B"/>
    <w:rsid w:val="00311FD9"/>
    <w:rsid w:val="00312DE1"/>
    <w:rsid w:val="0031500A"/>
    <w:rsid w:val="003216A7"/>
    <w:rsid w:val="00327532"/>
    <w:rsid w:val="00344C00"/>
    <w:rsid w:val="003573F4"/>
    <w:rsid w:val="00366FF3"/>
    <w:rsid w:val="0037373B"/>
    <w:rsid w:val="003773E3"/>
    <w:rsid w:val="0039656C"/>
    <w:rsid w:val="003B1F17"/>
    <w:rsid w:val="003B5368"/>
    <w:rsid w:val="00404A55"/>
    <w:rsid w:val="00450776"/>
    <w:rsid w:val="00491982"/>
    <w:rsid w:val="004A31B1"/>
    <w:rsid w:val="004D19B2"/>
    <w:rsid w:val="004D6914"/>
    <w:rsid w:val="004E0CC2"/>
    <w:rsid w:val="00501812"/>
    <w:rsid w:val="005107EE"/>
    <w:rsid w:val="00524435"/>
    <w:rsid w:val="00547D48"/>
    <w:rsid w:val="00551890"/>
    <w:rsid w:val="00571646"/>
    <w:rsid w:val="005954A2"/>
    <w:rsid w:val="005C0792"/>
    <w:rsid w:val="005C528F"/>
    <w:rsid w:val="005D2244"/>
    <w:rsid w:val="005D588A"/>
    <w:rsid w:val="005F07A2"/>
    <w:rsid w:val="006200EA"/>
    <w:rsid w:val="0062198B"/>
    <w:rsid w:val="0063539C"/>
    <w:rsid w:val="006646E8"/>
    <w:rsid w:val="00675E93"/>
    <w:rsid w:val="00676320"/>
    <w:rsid w:val="0068321B"/>
    <w:rsid w:val="006B0C62"/>
    <w:rsid w:val="006C2178"/>
    <w:rsid w:val="006D10BC"/>
    <w:rsid w:val="006D32C2"/>
    <w:rsid w:val="006F3307"/>
    <w:rsid w:val="006F4967"/>
    <w:rsid w:val="00734E44"/>
    <w:rsid w:val="007366B0"/>
    <w:rsid w:val="007460F8"/>
    <w:rsid w:val="007B43BD"/>
    <w:rsid w:val="007B581A"/>
    <w:rsid w:val="007D1DB5"/>
    <w:rsid w:val="007D2982"/>
    <w:rsid w:val="007E2856"/>
    <w:rsid w:val="007E2B2E"/>
    <w:rsid w:val="00816936"/>
    <w:rsid w:val="00834654"/>
    <w:rsid w:val="00842F95"/>
    <w:rsid w:val="00846FB2"/>
    <w:rsid w:val="00855ED8"/>
    <w:rsid w:val="008777D9"/>
    <w:rsid w:val="008779C9"/>
    <w:rsid w:val="00894873"/>
    <w:rsid w:val="008A58A4"/>
    <w:rsid w:val="008B0FFB"/>
    <w:rsid w:val="008B17AC"/>
    <w:rsid w:val="008D3BFF"/>
    <w:rsid w:val="008E0561"/>
    <w:rsid w:val="00904C73"/>
    <w:rsid w:val="009209CA"/>
    <w:rsid w:val="00962A58"/>
    <w:rsid w:val="00963B48"/>
    <w:rsid w:val="00965708"/>
    <w:rsid w:val="00972913"/>
    <w:rsid w:val="00992106"/>
    <w:rsid w:val="009A0AEA"/>
    <w:rsid w:val="009A352B"/>
    <w:rsid w:val="009A4D8D"/>
    <w:rsid w:val="009B1199"/>
    <w:rsid w:val="009C01DB"/>
    <w:rsid w:val="009D427F"/>
    <w:rsid w:val="009D469B"/>
    <w:rsid w:val="009E4FA7"/>
    <w:rsid w:val="009F7968"/>
    <w:rsid w:val="00A0787B"/>
    <w:rsid w:val="00A13A17"/>
    <w:rsid w:val="00A24A6F"/>
    <w:rsid w:val="00A27645"/>
    <w:rsid w:val="00A330C7"/>
    <w:rsid w:val="00A36873"/>
    <w:rsid w:val="00A60D63"/>
    <w:rsid w:val="00A74973"/>
    <w:rsid w:val="00A904C2"/>
    <w:rsid w:val="00A9583A"/>
    <w:rsid w:val="00AA2077"/>
    <w:rsid w:val="00AC6350"/>
    <w:rsid w:val="00AC757C"/>
    <w:rsid w:val="00AF43E9"/>
    <w:rsid w:val="00AF5945"/>
    <w:rsid w:val="00B04784"/>
    <w:rsid w:val="00B0663C"/>
    <w:rsid w:val="00B16CB9"/>
    <w:rsid w:val="00B26F9C"/>
    <w:rsid w:val="00B339D9"/>
    <w:rsid w:val="00B5066E"/>
    <w:rsid w:val="00B5080B"/>
    <w:rsid w:val="00B61CD6"/>
    <w:rsid w:val="00B719D7"/>
    <w:rsid w:val="00BA06C1"/>
    <w:rsid w:val="00BC2CF5"/>
    <w:rsid w:val="00BC626B"/>
    <w:rsid w:val="00BF54BC"/>
    <w:rsid w:val="00BF66A3"/>
    <w:rsid w:val="00C00ED1"/>
    <w:rsid w:val="00C13CBE"/>
    <w:rsid w:val="00C163D8"/>
    <w:rsid w:val="00C16B9E"/>
    <w:rsid w:val="00C32EF9"/>
    <w:rsid w:val="00C37C7D"/>
    <w:rsid w:val="00C51D21"/>
    <w:rsid w:val="00C57895"/>
    <w:rsid w:val="00C65659"/>
    <w:rsid w:val="00C745D9"/>
    <w:rsid w:val="00C90CDC"/>
    <w:rsid w:val="00C92859"/>
    <w:rsid w:val="00CC0034"/>
    <w:rsid w:val="00CD12B8"/>
    <w:rsid w:val="00CF4498"/>
    <w:rsid w:val="00D42646"/>
    <w:rsid w:val="00D73316"/>
    <w:rsid w:val="00D76782"/>
    <w:rsid w:val="00D87CE3"/>
    <w:rsid w:val="00D95EC6"/>
    <w:rsid w:val="00DF5446"/>
    <w:rsid w:val="00E118A5"/>
    <w:rsid w:val="00E1784B"/>
    <w:rsid w:val="00E303BD"/>
    <w:rsid w:val="00E426D3"/>
    <w:rsid w:val="00E5319B"/>
    <w:rsid w:val="00E81C96"/>
    <w:rsid w:val="00E851B0"/>
    <w:rsid w:val="00E9082B"/>
    <w:rsid w:val="00E93E54"/>
    <w:rsid w:val="00E962DB"/>
    <w:rsid w:val="00E975A6"/>
    <w:rsid w:val="00EB1EBF"/>
    <w:rsid w:val="00EB4EBC"/>
    <w:rsid w:val="00EB5535"/>
    <w:rsid w:val="00F23071"/>
    <w:rsid w:val="00F30C05"/>
    <w:rsid w:val="00F3583D"/>
    <w:rsid w:val="00F36E1C"/>
    <w:rsid w:val="00F51FF1"/>
    <w:rsid w:val="00F8658A"/>
    <w:rsid w:val="00FA6C89"/>
    <w:rsid w:val="00FB21E4"/>
    <w:rsid w:val="00FE573A"/>
    <w:rsid w:val="00FE5A4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11156"/>
  <w15:chartTrackingRefBased/>
  <w15:docId w15:val="{1C739556-C265-457E-B8E9-774E3751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B61CD6"/>
  </w:style>
  <w:style w:type="paragraph" w:styleId="berschrift1">
    <w:name w:val="heading 1"/>
    <w:basedOn w:val="Standard"/>
    <w:next w:val="Standard"/>
    <w:link w:val="berschrift1Zchn"/>
    <w:uiPriority w:val="9"/>
    <w:rsid w:val="00076D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975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6D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07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6D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6D0C"/>
  </w:style>
  <w:style w:type="paragraph" w:styleId="Fuzeile">
    <w:name w:val="footer"/>
    <w:basedOn w:val="Standard"/>
    <w:link w:val="FuzeileZchn"/>
    <w:uiPriority w:val="99"/>
    <w:unhideWhenUsed/>
    <w:rsid w:val="00076D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6D0C"/>
  </w:style>
  <w:style w:type="character" w:styleId="Platzhaltertext">
    <w:name w:val="Placeholder Text"/>
    <w:basedOn w:val="Absatz-Standardschriftart"/>
    <w:uiPriority w:val="99"/>
    <w:semiHidden/>
    <w:rsid w:val="00734E44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E975A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975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Inhaltsverzeichnisberschrift">
    <w:name w:val="TOC Heading"/>
    <w:basedOn w:val="QM-berschrift1"/>
    <w:next w:val="QMUnterberschrift"/>
    <w:uiPriority w:val="39"/>
    <w:unhideWhenUsed/>
    <w:qFormat/>
    <w:rsid w:val="00E975A6"/>
    <w:pPr>
      <w:spacing w:line="259" w:lineRule="auto"/>
      <w:outlineLvl w:val="9"/>
    </w:pPr>
    <w:rPr>
      <w:lang w:eastAsia="de-AT"/>
    </w:rPr>
  </w:style>
  <w:style w:type="paragraph" w:styleId="Verzeichnis2">
    <w:name w:val="toc 2"/>
    <w:basedOn w:val="QMFlietext"/>
    <w:next w:val="Standard"/>
    <w:uiPriority w:val="39"/>
    <w:unhideWhenUsed/>
    <w:qFormat/>
    <w:rsid w:val="00E975A6"/>
    <w:pPr>
      <w:spacing w:after="100" w:line="259" w:lineRule="auto"/>
      <w:ind w:left="220"/>
    </w:pPr>
    <w:rPr>
      <w:rFonts w:eastAsiaTheme="minorEastAsia" w:cs="Times New Roman"/>
      <w:lang w:eastAsia="de-AT"/>
    </w:rPr>
  </w:style>
  <w:style w:type="paragraph" w:styleId="Verzeichnis1">
    <w:name w:val="toc 1"/>
    <w:basedOn w:val="QMFlietext"/>
    <w:next w:val="Standard"/>
    <w:uiPriority w:val="39"/>
    <w:unhideWhenUsed/>
    <w:qFormat/>
    <w:rsid w:val="00E975A6"/>
    <w:pPr>
      <w:spacing w:after="100" w:line="259" w:lineRule="auto"/>
    </w:pPr>
    <w:rPr>
      <w:rFonts w:eastAsiaTheme="minorEastAsia" w:cs="Times New Roman"/>
      <w:lang w:eastAsia="de-AT"/>
    </w:rPr>
  </w:style>
  <w:style w:type="paragraph" w:styleId="Verzeichnis3">
    <w:name w:val="toc 3"/>
    <w:basedOn w:val="QMFlietext"/>
    <w:next w:val="Standard"/>
    <w:uiPriority w:val="39"/>
    <w:unhideWhenUsed/>
    <w:qFormat/>
    <w:rsid w:val="00E975A6"/>
    <w:pPr>
      <w:spacing w:after="100" w:line="259" w:lineRule="auto"/>
      <w:ind w:left="440"/>
    </w:pPr>
    <w:rPr>
      <w:rFonts w:eastAsiaTheme="minorEastAsia" w:cs="Times New Roman"/>
      <w:lang w:eastAsia="de-AT"/>
    </w:rPr>
  </w:style>
  <w:style w:type="paragraph" w:customStyle="1" w:styleId="Inhaltsverzeichnis1">
    <w:name w:val="Inhaltsverzeichnis 1"/>
    <w:basedOn w:val="Listenabsatz"/>
    <w:link w:val="Inhaltsverzeichnis1Zchn"/>
    <w:rsid w:val="00E975A6"/>
    <w:pPr>
      <w:numPr>
        <w:numId w:val="2"/>
      </w:numPr>
      <w:spacing w:before="120" w:after="120"/>
    </w:pPr>
    <w:rPr>
      <w:rFonts w:ascii="Verdana" w:hAnsi="Verdana" w:cs="Arial"/>
      <w:b/>
      <w:sz w:val="20"/>
    </w:rPr>
  </w:style>
  <w:style w:type="paragraph" w:customStyle="1" w:styleId="Inhaltsverzeichnis2">
    <w:name w:val="Inhaltsverzeichnis 2"/>
    <w:basedOn w:val="Standard"/>
    <w:link w:val="Inhaltsverzeichnis2Zchn"/>
    <w:rsid w:val="00E975A6"/>
    <w:pPr>
      <w:spacing w:before="60" w:after="120"/>
    </w:pPr>
    <w:rPr>
      <w:rFonts w:ascii="Verdana" w:hAnsi="Verdana" w:cs="Arial"/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975A6"/>
  </w:style>
  <w:style w:type="character" w:customStyle="1" w:styleId="Inhaltsverzeichnis1Zchn">
    <w:name w:val="Inhaltsverzeichnis 1 Zchn"/>
    <w:basedOn w:val="ListenabsatzZchn"/>
    <w:link w:val="Inhaltsverzeichnis1"/>
    <w:rsid w:val="00E975A6"/>
    <w:rPr>
      <w:rFonts w:ascii="Verdana" w:hAnsi="Verdana" w:cs="Arial"/>
      <w:b/>
      <w:sz w:val="20"/>
    </w:rPr>
  </w:style>
  <w:style w:type="character" w:styleId="Hyperlink">
    <w:name w:val="Hyperlink"/>
    <w:basedOn w:val="QMFlietextZchn"/>
    <w:uiPriority w:val="99"/>
    <w:unhideWhenUsed/>
    <w:rsid w:val="00E975A6"/>
    <w:rPr>
      <w:rFonts w:ascii="Verdana" w:hAnsi="Verdana" w:cs="Arial"/>
      <w:color w:val="0000FF" w:themeColor="hyperlink"/>
      <w:sz w:val="20"/>
      <w:u w:val="single"/>
    </w:rPr>
  </w:style>
  <w:style w:type="character" w:customStyle="1" w:styleId="Inhaltsverzeichnis2Zchn">
    <w:name w:val="Inhaltsverzeichnis 2 Zchn"/>
    <w:basedOn w:val="Absatz-Standardschriftart"/>
    <w:link w:val="Inhaltsverzeichnis2"/>
    <w:rsid w:val="00E975A6"/>
    <w:rPr>
      <w:rFonts w:ascii="Verdana" w:hAnsi="Verdana" w:cs="Arial"/>
      <w:sz w:val="20"/>
    </w:rPr>
  </w:style>
  <w:style w:type="paragraph" w:customStyle="1" w:styleId="QM-berschrift1">
    <w:name w:val="QM - Überschrift 1"/>
    <w:basedOn w:val="Standard"/>
    <w:link w:val="QM-berschrift1Zchn"/>
    <w:qFormat/>
    <w:rsid w:val="008B17AC"/>
    <w:pPr>
      <w:spacing w:before="120" w:after="120"/>
      <w:outlineLvl w:val="0"/>
    </w:pPr>
    <w:rPr>
      <w:rFonts w:ascii="Verdana" w:hAnsi="Verdana" w:cs="Arial"/>
      <w:b/>
    </w:rPr>
  </w:style>
  <w:style w:type="paragraph" w:customStyle="1" w:styleId="QMUnterberschrift">
    <w:name w:val="QM UnterÜberschrift"/>
    <w:basedOn w:val="Standard"/>
    <w:link w:val="QMUnterberschriftZchn"/>
    <w:qFormat/>
    <w:rsid w:val="008B17AC"/>
    <w:pPr>
      <w:spacing w:before="120" w:after="120"/>
      <w:outlineLvl w:val="1"/>
    </w:pPr>
    <w:rPr>
      <w:rFonts w:ascii="Verdana" w:hAnsi="Verdana" w:cs="Arial"/>
      <w:sz w:val="20"/>
    </w:rPr>
  </w:style>
  <w:style w:type="character" w:customStyle="1" w:styleId="QM-berschrift1Zchn">
    <w:name w:val="QM - Überschrift 1 Zchn"/>
    <w:basedOn w:val="Absatz-Standardschriftart"/>
    <w:link w:val="QM-berschrift1"/>
    <w:rsid w:val="008B17AC"/>
    <w:rPr>
      <w:rFonts w:ascii="Verdana" w:hAnsi="Verdana" w:cs="Arial"/>
      <w:b/>
    </w:rPr>
  </w:style>
  <w:style w:type="paragraph" w:customStyle="1" w:styleId="Flietext">
    <w:name w:val="Fließtext"/>
    <w:basedOn w:val="Standard"/>
    <w:link w:val="FlietextZchn"/>
    <w:rsid w:val="006F3307"/>
    <w:rPr>
      <w:rFonts w:ascii="Verdana" w:hAnsi="Verdana" w:cs="Arial"/>
      <w:sz w:val="20"/>
    </w:rPr>
  </w:style>
  <w:style w:type="character" w:customStyle="1" w:styleId="QMUnterberschriftZchn">
    <w:name w:val="QM UnterÜberschrift Zchn"/>
    <w:basedOn w:val="Absatz-Standardschriftart"/>
    <w:link w:val="QMUnterberschrift"/>
    <w:rsid w:val="008B17AC"/>
    <w:rPr>
      <w:rFonts w:ascii="Verdana" w:hAnsi="Verdana" w:cs="Arial"/>
      <w:sz w:val="20"/>
    </w:rPr>
  </w:style>
  <w:style w:type="paragraph" w:customStyle="1" w:styleId="QMFlietext">
    <w:name w:val="QM Fließtext"/>
    <w:basedOn w:val="Standard"/>
    <w:link w:val="QMFlietextZchn"/>
    <w:qFormat/>
    <w:rsid w:val="008B17AC"/>
    <w:pPr>
      <w:spacing w:before="60" w:after="120"/>
    </w:pPr>
    <w:rPr>
      <w:rFonts w:ascii="Verdana" w:hAnsi="Verdana" w:cs="Arial"/>
      <w:sz w:val="20"/>
    </w:rPr>
  </w:style>
  <w:style w:type="character" w:customStyle="1" w:styleId="FlietextZchn">
    <w:name w:val="Fließtext Zchn"/>
    <w:basedOn w:val="Absatz-Standardschriftart"/>
    <w:link w:val="Flietext"/>
    <w:rsid w:val="006F3307"/>
    <w:rPr>
      <w:rFonts w:ascii="Verdana" w:hAnsi="Verdana" w:cs="Arial"/>
      <w:sz w:val="20"/>
    </w:rPr>
  </w:style>
  <w:style w:type="paragraph" w:customStyle="1" w:styleId="QMAufzhlung1">
    <w:name w:val="QM Aufzählung 1"/>
    <w:basedOn w:val="QMFlietext"/>
    <w:link w:val="QMAufzhlung1Zchn"/>
    <w:qFormat/>
    <w:rsid w:val="008B17AC"/>
    <w:pPr>
      <w:numPr>
        <w:numId w:val="5"/>
      </w:numPr>
      <w:spacing w:after="60"/>
    </w:pPr>
  </w:style>
  <w:style w:type="character" w:customStyle="1" w:styleId="QMFlietextZchn">
    <w:name w:val="QM Fließtext Zchn"/>
    <w:basedOn w:val="Absatz-Standardschriftart"/>
    <w:link w:val="QMFlietext"/>
    <w:rsid w:val="008B17AC"/>
    <w:rPr>
      <w:rFonts w:ascii="Verdana" w:hAnsi="Verdana" w:cs="Arial"/>
      <w:sz w:val="20"/>
    </w:rPr>
  </w:style>
  <w:style w:type="paragraph" w:styleId="KeinLeerraum">
    <w:name w:val="No Spacing"/>
    <w:uiPriority w:val="1"/>
    <w:rsid w:val="008B17AC"/>
  </w:style>
  <w:style w:type="character" w:customStyle="1" w:styleId="QMAufzhlung1Zchn">
    <w:name w:val="QM Aufzählung 1 Zchn"/>
    <w:basedOn w:val="Absatz-Standardschriftart"/>
    <w:link w:val="QMAufzhlung1"/>
    <w:rsid w:val="00FE5A48"/>
    <w:rPr>
      <w:rFonts w:ascii="Verdana" w:hAnsi="Verdana" w:cs="Arial"/>
      <w:sz w:val="20"/>
    </w:rPr>
  </w:style>
  <w:style w:type="paragraph" w:customStyle="1" w:styleId="QMAufzhlung2">
    <w:name w:val="QM Aufzählung 2"/>
    <w:basedOn w:val="QMAufzhlung1"/>
    <w:link w:val="QMAufzhlung2Zchn"/>
    <w:qFormat/>
    <w:rsid w:val="00FE5A48"/>
    <w:pPr>
      <w:numPr>
        <w:numId w:val="6"/>
      </w:numPr>
    </w:pPr>
  </w:style>
  <w:style w:type="paragraph" w:customStyle="1" w:styleId="QMAufzhlung3">
    <w:name w:val="QM Aufzählung 3"/>
    <w:basedOn w:val="QMAufzhlung2"/>
    <w:link w:val="QMAufzhlung3Zchn"/>
    <w:qFormat/>
    <w:rsid w:val="00FE5A48"/>
    <w:pPr>
      <w:numPr>
        <w:numId w:val="7"/>
      </w:numPr>
    </w:pPr>
  </w:style>
  <w:style w:type="character" w:customStyle="1" w:styleId="QMAufzhlung2Zchn">
    <w:name w:val="QM Aufzählung 2 Zchn"/>
    <w:basedOn w:val="QMFlietextZchn"/>
    <w:link w:val="QMAufzhlung2"/>
    <w:rsid w:val="00FE5A48"/>
    <w:rPr>
      <w:rFonts w:ascii="Verdana" w:hAnsi="Verdana" w:cs="Arial"/>
      <w:sz w:val="20"/>
    </w:rPr>
  </w:style>
  <w:style w:type="character" w:customStyle="1" w:styleId="QMAufzhlung3Zchn">
    <w:name w:val="QM Aufzählung 3 Zchn"/>
    <w:basedOn w:val="QMFlietextZchn"/>
    <w:link w:val="QMAufzhlung3"/>
    <w:rsid w:val="00FE5A48"/>
    <w:rPr>
      <w:rFonts w:ascii="Verdana" w:hAnsi="Verdana"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8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873"/>
    <w:rPr>
      <w:rFonts w:ascii="Segoe UI" w:hAnsi="Segoe UI" w:cs="Segoe UI"/>
      <w:sz w:val="18"/>
      <w:szCs w:val="18"/>
    </w:rPr>
  </w:style>
  <w:style w:type="paragraph" w:customStyle="1" w:styleId="QMDokumenttitel">
    <w:name w:val="QM Dokumenttitel"/>
    <w:basedOn w:val="QMFlietext"/>
    <w:next w:val="QMFlietext"/>
    <w:link w:val="QMDokumenttitelZchn"/>
    <w:qFormat/>
    <w:rsid w:val="00A9583A"/>
    <w:pPr>
      <w:framePr w:hSpace="142" w:wrap="around" w:vAnchor="page" w:hAnchor="margin" w:y="1422"/>
    </w:pPr>
    <w:rPr>
      <w:b/>
      <w:sz w:val="32"/>
      <w:szCs w:val="32"/>
    </w:rPr>
  </w:style>
  <w:style w:type="paragraph" w:customStyle="1" w:styleId="QMKopfzeile">
    <w:name w:val="QM Kopfzeile"/>
    <w:basedOn w:val="Standard"/>
    <w:link w:val="QMKopfzeileZchn"/>
    <w:qFormat/>
    <w:rsid w:val="00AC6350"/>
    <w:pPr>
      <w:jc w:val="center"/>
    </w:pPr>
    <w:rPr>
      <w:rFonts w:ascii="Verdana" w:hAnsi="Verdana" w:cs="Arial"/>
      <w:noProof/>
      <w:sz w:val="14"/>
    </w:rPr>
  </w:style>
  <w:style w:type="character" w:customStyle="1" w:styleId="QMDokumenttitelZchn">
    <w:name w:val="QM Dokumenttitel Zchn"/>
    <w:basedOn w:val="Absatz-Standardschriftart"/>
    <w:link w:val="QMDokumenttitel"/>
    <w:rsid w:val="00A9583A"/>
    <w:rPr>
      <w:rFonts w:ascii="Verdana" w:hAnsi="Verdana" w:cs="Arial"/>
      <w:b/>
      <w:sz w:val="32"/>
      <w:szCs w:val="32"/>
    </w:rPr>
  </w:style>
  <w:style w:type="character" w:customStyle="1" w:styleId="QMKopfzeileZchn">
    <w:name w:val="QM Kopfzeile Zchn"/>
    <w:basedOn w:val="Absatz-Standardschriftart"/>
    <w:link w:val="QMKopfzeile"/>
    <w:rsid w:val="00AC6350"/>
    <w:rPr>
      <w:rFonts w:ascii="Verdana" w:hAnsi="Verdana" w:cs="Arial"/>
      <w:noProof/>
      <w:sz w:val="14"/>
    </w:rPr>
  </w:style>
  <w:style w:type="paragraph" w:customStyle="1" w:styleId="QM-Tabelle">
    <w:name w:val="QM-Tabelle"/>
    <w:basedOn w:val="QM-berschrift1"/>
    <w:link w:val="QM-TabelleZchn"/>
    <w:qFormat/>
    <w:rsid w:val="00E5319B"/>
    <w:pPr>
      <w:shd w:val="clear" w:color="auto" w:fill="808080" w:themeFill="background1" w:themeFillShade="80"/>
    </w:pPr>
    <w:rPr>
      <w:color w:val="FFFFFF" w:themeColor="background1"/>
      <w:sz w:val="20"/>
      <w:lang w:val="de-DE"/>
    </w:rPr>
  </w:style>
  <w:style w:type="character" w:customStyle="1" w:styleId="QM-TabelleZchn">
    <w:name w:val="QM-Tabelle Zchn"/>
    <w:basedOn w:val="QM-berschrift1Zchn"/>
    <w:link w:val="QM-Tabelle"/>
    <w:rsid w:val="00E5319B"/>
    <w:rPr>
      <w:rFonts w:ascii="Verdana" w:hAnsi="Verdana" w:cs="Arial"/>
      <w:b/>
      <w:color w:val="FFFFFF" w:themeColor="background1"/>
      <w:sz w:val="20"/>
      <w:shd w:val="clear" w:color="auto" w:fill="808080" w:themeFill="background1" w:themeFillShade="80"/>
      <w:lang w:val="de-DE"/>
    </w:rPr>
  </w:style>
  <w:style w:type="paragraph" w:customStyle="1" w:styleId="QMFuzeile">
    <w:name w:val="QM Fußzeile"/>
    <w:basedOn w:val="QMFlietext"/>
    <w:link w:val="QMFuzeileZchn"/>
    <w:qFormat/>
    <w:rsid w:val="00A36873"/>
    <w:pPr>
      <w:tabs>
        <w:tab w:val="right" w:pos="9639"/>
      </w:tabs>
      <w:spacing w:before="0" w:after="0"/>
    </w:pPr>
    <w:rPr>
      <w:sz w:val="14"/>
      <w:szCs w:val="20"/>
    </w:rPr>
  </w:style>
  <w:style w:type="character" w:customStyle="1" w:styleId="QMFuzeileZchn">
    <w:name w:val="QM Fußzeile Zchn"/>
    <w:basedOn w:val="QMFlietextZchn"/>
    <w:link w:val="QMFuzeile"/>
    <w:rsid w:val="00A36873"/>
    <w:rPr>
      <w:rFonts w:ascii="Verdana" w:hAnsi="Verdana" w:cs="Arial"/>
      <w:sz w:val="1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10_Gesch&#228;ftsstelle\Abt%20QM\02%20QM-Handbuch\_Vorlagen\02_DokAllgemein-Hoch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AFE7E5F6D941E297EB4E2D05C7F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88228-EB03-4A8E-B49E-FFE46850F10F}"/>
      </w:docPartPr>
      <w:docPartBody>
        <w:p w:rsidR="000A477D" w:rsidRDefault="00094730" w:rsidP="00094730">
          <w:pPr>
            <w:pStyle w:val="DBAFE7E5F6D941E297EB4E2D05C7FD2F"/>
          </w:pPr>
          <w:r w:rsidRPr="00E5319B">
            <w:rPr>
              <w:rStyle w:val="Platzhaltertext"/>
              <w:szCs w:val="14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30"/>
    <w:rsid w:val="00094730"/>
    <w:rsid w:val="000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473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4730"/>
    <w:rPr>
      <w:color w:val="808080"/>
    </w:rPr>
  </w:style>
  <w:style w:type="paragraph" w:customStyle="1" w:styleId="DBAFE7E5F6D941E297EB4E2D05C7FD2F">
    <w:name w:val="DBAFE7E5F6D941E297EB4E2D05C7FD2F"/>
    <w:rsid w:val="00094730"/>
    <w:pPr>
      <w:tabs>
        <w:tab w:val="right" w:pos="9639"/>
      </w:tabs>
      <w:spacing w:after="0" w:line="240" w:lineRule="auto"/>
    </w:pPr>
    <w:rPr>
      <w:rFonts w:ascii="Verdana" w:eastAsiaTheme="minorHAnsi" w:hAnsi="Verdana" w:cs="Arial"/>
      <w:sz w:val="14"/>
      <w:szCs w:val="20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ADED-4B29-48EC-AA9A-AAF46FDB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02_DokAllgemein-Hochformat.dotx</Template>
  <TotalTime>0</TotalTime>
  <Pages>2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Telekom Austria AG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Rattensberger, Andrea</dc:creator>
  <cp:keywords/>
  <dc:description/>
  <cp:lastModifiedBy>Gerlich, Irmina-Anna</cp:lastModifiedBy>
  <cp:revision>22</cp:revision>
  <cp:lastPrinted>2025-02-25T15:40:00Z</cp:lastPrinted>
  <dcterms:created xsi:type="dcterms:W3CDTF">2025-02-25T14:54:00Z</dcterms:created>
  <dcterms:modified xsi:type="dcterms:W3CDTF">2025-02-26T14:39:00Z</dcterms:modified>
</cp:coreProperties>
</file>